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D18C9" w14:textId="77777777" w:rsidR="00E04F8D" w:rsidRDefault="00E04F8D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1CB9DA" w14:textId="77777777" w:rsidR="00E04F8D" w:rsidRDefault="00E04F8D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sz w:val="24"/>
          <w:szCs w:val="24"/>
        </w:rPr>
        <w:t>Al Dirigente Scolastico dell'IC “</w:t>
      </w:r>
      <w:proofErr w:type="spellStart"/>
      <w:proofErr w:type="gramStart"/>
      <w:r w:rsidR="002606FC">
        <w:rPr>
          <w:rFonts w:ascii="Arial" w:hAnsi="Arial" w:cs="Arial"/>
          <w:b/>
          <w:i/>
          <w:sz w:val="24"/>
          <w:szCs w:val="24"/>
        </w:rPr>
        <w:t>A.Amarelli</w:t>
      </w:r>
      <w:proofErr w:type="spellEnd"/>
      <w:proofErr w:type="gramEnd"/>
      <w:r>
        <w:rPr>
          <w:rFonts w:ascii="Arial" w:hAnsi="Arial" w:cs="Arial"/>
          <w:b/>
          <w:i/>
          <w:sz w:val="24"/>
          <w:szCs w:val="24"/>
        </w:rPr>
        <w:t>”</w:t>
      </w:r>
    </w:p>
    <w:p w14:paraId="1112AA14" w14:textId="77777777" w:rsidR="00E04F8D" w:rsidRDefault="002606FC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Corigliano-Rossano</w:t>
      </w:r>
    </w:p>
    <w:p w14:paraId="1413787E" w14:textId="77777777" w:rsidR="00E04F8D" w:rsidRDefault="00E04F8D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14:paraId="33449D73" w14:textId="77777777" w:rsidR="00E04F8D" w:rsidRDefault="00F13B18">
      <w:pPr>
        <w:jc w:val="both"/>
        <w:rPr>
          <w:rFonts w:ascii="Arial" w:hAnsi="Arial" w:cs="Arial"/>
          <w:b/>
          <w:i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0A1F740" wp14:editId="10974C50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057265" cy="342265"/>
                <wp:effectExtent l="5715" t="508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487F" w14:textId="77777777" w:rsidR="00E04F8D" w:rsidRDefault="00E04F8D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Oggetto: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RICHIESTA DI RIDUZIONE DELL’ORARIO DI SERVIZIO.</w:t>
                            </w:r>
                          </w:p>
                          <w:p w14:paraId="0A84E2CB" w14:textId="77777777" w:rsidR="00E04F8D" w:rsidRDefault="00E04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1F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1pt;width:476.95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">
                <v:textbox>
                  <w:txbxContent>
                    <w:p w14:paraId="1757487F" w14:textId="77777777" w:rsidR="00E04F8D" w:rsidRDefault="00E04F8D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Oggetto: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RICHIESTA DI RIDUZIONE DELL’ORARIO DI SERVIZIO.</w:t>
                      </w:r>
                    </w:p>
                    <w:p w14:paraId="0A84E2CB" w14:textId="77777777" w:rsidR="00E04F8D" w:rsidRDefault="00E04F8D"/>
                  </w:txbxContent>
                </v:textbox>
              </v:shape>
            </w:pict>
          </mc:Fallback>
        </mc:AlternateContent>
      </w:r>
    </w:p>
    <w:p w14:paraId="6A592043" w14:textId="77777777" w:rsidR="00E04F8D" w:rsidRDefault="00E04F8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837A239" w14:textId="77777777" w:rsidR="00E04F8D" w:rsidRDefault="00E04F8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9575687" w14:textId="77777777" w:rsidR="00E04F8D" w:rsidRDefault="00E04F8D">
      <w:pPr>
        <w:jc w:val="both"/>
        <w:rPr>
          <w:rFonts w:ascii="Arial" w:hAnsi="Arial" w:cs="Arial"/>
          <w:sz w:val="24"/>
          <w:szCs w:val="24"/>
        </w:rPr>
      </w:pPr>
    </w:p>
    <w:p w14:paraId="769F2938" w14:textId="77777777" w:rsidR="00E04F8D" w:rsidRDefault="00E04F8D">
      <w:pPr>
        <w:rPr>
          <w:rFonts w:ascii="Arial" w:hAnsi="Arial" w:cs="Arial"/>
          <w:sz w:val="24"/>
          <w:szCs w:val="24"/>
        </w:rPr>
      </w:pPr>
    </w:p>
    <w:p w14:paraId="52FD41AE" w14:textId="77777777" w:rsidR="00E04F8D" w:rsidRDefault="00E04F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La sottoscritta ......................................................, nata a...............................  </w:t>
      </w:r>
      <w:proofErr w:type="gramStart"/>
      <w:r>
        <w:rPr>
          <w:rFonts w:ascii="Arial" w:hAnsi="Arial" w:cs="Arial"/>
          <w:sz w:val="24"/>
          <w:szCs w:val="24"/>
        </w:rPr>
        <w:t>(….</w:t>
      </w:r>
      <w:proofErr w:type="gramEnd"/>
      <w:r>
        <w:rPr>
          <w:rFonts w:ascii="Arial" w:hAnsi="Arial" w:cs="Arial"/>
          <w:sz w:val="24"/>
          <w:szCs w:val="24"/>
        </w:rPr>
        <w:t xml:space="preserve">.) il ............... residente a................................... via......................................................n......., in servizio presso codesta Scuola in qualità di ............................................. a tempo indeterminato/determinato, quale genitore di …………………. 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……….  il ……………………con la presente</w:t>
      </w:r>
    </w:p>
    <w:p w14:paraId="58CD7F42" w14:textId="77777777" w:rsidR="00E04F8D" w:rsidRDefault="00E04F8D">
      <w:pPr>
        <w:rPr>
          <w:rFonts w:ascii="Arial" w:hAnsi="Arial" w:cs="Arial"/>
          <w:sz w:val="24"/>
          <w:szCs w:val="24"/>
        </w:rPr>
      </w:pPr>
    </w:p>
    <w:p w14:paraId="5E97F904" w14:textId="77777777" w:rsidR="00E04F8D" w:rsidRDefault="00E04F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0738F9D4" w14:textId="77777777" w:rsidR="00E04F8D" w:rsidRDefault="00E04F8D">
      <w:pPr>
        <w:jc w:val="center"/>
        <w:rPr>
          <w:rFonts w:ascii="Arial" w:hAnsi="Arial" w:cs="Arial"/>
          <w:sz w:val="24"/>
          <w:szCs w:val="24"/>
        </w:rPr>
      </w:pPr>
    </w:p>
    <w:p w14:paraId="2FD4F8A8" w14:textId="77777777" w:rsidR="00E04F8D" w:rsidRDefault="00E04F8D">
      <w:pPr>
        <w:jc w:val="center"/>
        <w:rPr>
          <w:rFonts w:ascii="Arial" w:hAnsi="Arial" w:cs="Arial"/>
          <w:sz w:val="24"/>
          <w:szCs w:val="24"/>
        </w:rPr>
      </w:pPr>
    </w:p>
    <w:p w14:paraId="1854192E" w14:textId="77777777" w:rsidR="00E04F8D" w:rsidRDefault="00E04F8D">
      <w:pPr>
        <w:jc w:val="center"/>
        <w:rPr>
          <w:rFonts w:ascii="Arial" w:hAnsi="Arial" w:cs="Arial"/>
          <w:sz w:val="24"/>
          <w:szCs w:val="24"/>
        </w:rPr>
      </w:pPr>
    </w:p>
    <w:p w14:paraId="6D56AC83" w14:textId="77777777" w:rsidR="000B1041" w:rsidRDefault="00E04F8D" w:rsidP="000B10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sensi delle Leggi n° 1204/71, n° 53/2000 e dei D.L. 151/2001 e 115/2003, nonché del CCNL del comparto scuola vigente, di fruire della riduzione dell’orario di servizio </w:t>
      </w:r>
      <w:r w:rsidR="000B1041">
        <w:rPr>
          <w:rFonts w:ascii="Arial" w:hAnsi="Arial" w:cs="Arial"/>
          <w:sz w:val="24"/>
          <w:szCs w:val="24"/>
        </w:rPr>
        <w:t xml:space="preserve">di 1 ora/2 ore (1 ora fino a 5 ore di servizio giornaliere – 2 ore oltre le 5 ore di servizio giornaliere) </w:t>
      </w:r>
    </w:p>
    <w:p w14:paraId="73153E9E" w14:textId="2BCE7413" w:rsidR="000B1041" w:rsidRDefault="000B10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 riposo giornaliero da concordare con la S.V., ai sensi dell’art.10 </w:t>
      </w:r>
      <w:proofErr w:type="gramStart"/>
      <w:r>
        <w:rPr>
          <w:rFonts w:ascii="Arial" w:hAnsi="Arial" w:cs="Arial"/>
          <w:sz w:val="24"/>
          <w:szCs w:val="24"/>
        </w:rPr>
        <w:t>del  D.P.R.</w:t>
      </w:r>
      <w:proofErr w:type="gramEnd"/>
      <w:r>
        <w:rPr>
          <w:rFonts w:ascii="Arial" w:hAnsi="Arial" w:cs="Arial"/>
          <w:sz w:val="24"/>
          <w:szCs w:val="24"/>
        </w:rPr>
        <w:t xml:space="preserve"> 25/11/1976, n.1026</w:t>
      </w:r>
    </w:p>
    <w:p w14:paraId="2A47C24A" w14:textId="77777777" w:rsidR="00676E7F" w:rsidRDefault="00676E7F">
      <w:pPr>
        <w:spacing w:line="360" w:lineRule="auto"/>
        <w:rPr>
          <w:rFonts w:ascii="Arial" w:hAnsi="Arial" w:cs="Arial"/>
          <w:sz w:val="24"/>
          <w:szCs w:val="24"/>
        </w:rPr>
      </w:pPr>
    </w:p>
    <w:p w14:paraId="11102B96" w14:textId="77777777" w:rsidR="00E04F8D" w:rsidRDefault="00E04F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dal................................. al …………………</w:t>
      </w:r>
      <w:r w:rsidR="002606FC">
        <w:rPr>
          <w:rFonts w:ascii="Arial" w:hAnsi="Arial" w:cs="Arial"/>
          <w:sz w:val="24"/>
          <w:szCs w:val="24"/>
        </w:rPr>
        <w:t xml:space="preserve"> preferibilmente nei seguenti orari:</w:t>
      </w:r>
    </w:p>
    <w:p w14:paraId="3464DA75" w14:textId="77777777" w:rsidR="002606FC" w:rsidRDefault="002606FC">
      <w:pPr>
        <w:spacing w:line="360" w:lineRule="auto"/>
        <w:rPr>
          <w:rFonts w:ascii="Arial" w:hAnsi="Arial" w:cs="Arial"/>
          <w:sz w:val="24"/>
          <w:szCs w:val="24"/>
        </w:rPr>
      </w:pPr>
    </w:p>
    <w:p w14:paraId="1C1D807D" w14:textId="77777777" w:rsidR="002606FC" w:rsidRDefault="002606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2D707EA" w14:textId="77777777" w:rsidR="002606FC" w:rsidRDefault="002606FC">
      <w:pPr>
        <w:spacing w:line="360" w:lineRule="auto"/>
        <w:rPr>
          <w:rFonts w:ascii="Arial" w:hAnsi="Arial" w:cs="Arial"/>
          <w:sz w:val="24"/>
          <w:szCs w:val="24"/>
        </w:rPr>
      </w:pPr>
    </w:p>
    <w:p w14:paraId="7E5760F0" w14:textId="77777777" w:rsidR="000B1041" w:rsidRDefault="002606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92EDB95" w14:textId="77777777" w:rsidR="000B1041" w:rsidRDefault="000B1041">
      <w:pPr>
        <w:spacing w:line="360" w:lineRule="auto"/>
        <w:rPr>
          <w:rFonts w:ascii="Arial" w:hAnsi="Arial" w:cs="Arial"/>
          <w:sz w:val="24"/>
          <w:szCs w:val="24"/>
        </w:rPr>
      </w:pPr>
    </w:p>
    <w:p w14:paraId="57A68836" w14:textId="77777777" w:rsidR="00E04F8D" w:rsidRDefault="00E04F8D">
      <w:pPr>
        <w:rPr>
          <w:rFonts w:ascii="Arial" w:hAnsi="Arial" w:cs="Arial"/>
          <w:sz w:val="24"/>
          <w:szCs w:val="24"/>
        </w:rPr>
      </w:pPr>
    </w:p>
    <w:p w14:paraId="2AC465AC" w14:textId="77777777" w:rsidR="00E04F8D" w:rsidRDefault="000B1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Corigliano-Rossano</w:t>
      </w:r>
      <w:r w:rsidR="00E04F8D">
        <w:rPr>
          <w:rFonts w:ascii="Arial" w:hAnsi="Arial" w:cs="Arial"/>
          <w:sz w:val="24"/>
          <w:szCs w:val="24"/>
        </w:rPr>
        <w:t>, ...........................</w:t>
      </w:r>
      <w:r w:rsidR="00E04F8D">
        <w:rPr>
          <w:rFonts w:ascii="Arial" w:hAnsi="Arial" w:cs="Arial"/>
          <w:sz w:val="24"/>
          <w:szCs w:val="24"/>
        </w:rPr>
        <w:tab/>
      </w:r>
      <w:r w:rsidR="00E04F8D">
        <w:rPr>
          <w:rFonts w:ascii="Arial" w:hAnsi="Arial" w:cs="Arial"/>
          <w:sz w:val="24"/>
          <w:szCs w:val="24"/>
        </w:rPr>
        <w:tab/>
      </w:r>
      <w:r w:rsidR="00E04F8D">
        <w:rPr>
          <w:rFonts w:ascii="Arial" w:hAnsi="Arial" w:cs="Arial"/>
          <w:sz w:val="24"/>
          <w:szCs w:val="24"/>
        </w:rPr>
        <w:tab/>
      </w:r>
      <w:r w:rsidR="00E04F8D">
        <w:rPr>
          <w:rFonts w:ascii="Arial" w:hAnsi="Arial" w:cs="Arial"/>
          <w:sz w:val="24"/>
          <w:szCs w:val="24"/>
        </w:rPr>
        <w:tab/>
      </w:r>
      <w:r w:rsidR="00E04F8D">
        <w:rPr>
          <w:rFonts w:ascii="Arial" w:hAnsi="Arial" w:cs="Arial"/>
          <w:sz w:val="24"/>
          <w:szCs w:val="24"/>
        </w:rPr>
        <w:tab/>
      </w:r>
      <w:r w:rsidR="00E04F8D">
        <w:rPr>
          <w:rFonts w:ascii="Arial" w:hAnsi="Arial" w:cs="Arial"/>
          <w:sz w:val="24"/>
          <w:szCs w:val="24"/>
        </w:rPr>
        <w:tab/>
      </w:r>
    </w:p>
    <w:p w14:paraId="4B7D3A18" w14:textId="77777777" w:rsidR="00E04F8D" w:rsidRDefault="00E04F8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</w:p>
    <w:p w14:paraId="1E2A96EB" w14:textId="77777777" w:rsidR="00E04F8D" w:rsidRDefault="00E04F8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62EC73EF" w14:textId="77777777" w:rsidR="00E04F8D" w:rsidRDefault="00E04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firma</w:t>
      </w:r>
    </w:p>
    <w:p w14:paraId="24288B5E" w14:textId="77777777" w:rsidR="00E04F8D" w:rsidRDefault="00E04F8D">
      <w:pPr>
        <w:rPr>
          <w:rFonts w:ascii="Arial" w:hAnsi="Arial" w:cs="Arial"/>
          <w:sz w:val="24"/>
          <w:szCs w:val="24"/>
        </w:rPr>
      </w:pPr>
    </w:p>
    <w:p w14:paraId="42774C12" w14:textId="77777777" w:rsidR="00E04F8D" w:rsidRDefault="00E04F8D">
      <w:pPr>
        <w:rPr>
          <w:rFonts w:ascii="Arial" w:hAnsi="Arial" w:cs="Arial"/>
          <w:sz w:val="24"/>
          <w:szCs w:val="24"/>
        </w:rPr>
      </w:pPr>
    </w:p>
    <w:p w14:paraId="75AE2DD8" w14:textId="77777777" w:rsidR="00E04F8D" w:rsidRDefault="00E04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 n. di telefono:</w:t>
      </w:r>
    </w:p>
    <w:p w14:paraId="3621B978" w14:textId="77777777" w:rsidR="002606FC" w:rsidRDefault="002606FC">
      <w:pPr>
        <w:rPr>
          <w:rFonts w:ascii="Arial" w:hAnsi="Arial" w:cs="Arial"/>
          <w:sz w:val="24"/>
          <w:szCs w:val="24"/>
        </w:rPr>
      </w:pPr>
    </w:p>
    <w:p w14:paraId="46D51021" w14:textId="77777777" w:rsidR="002606FC" w:rsidRDefault="00260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6D88C2A" w14:textId="77777777" w:rsidR="002606FC" w:rsidRDefault="002606FC">
      <w:pPr>
        <w:rPr>
          <w:rFonts w:ascii="Arial" w:hAnsi="Arial" w:cs="Arial"/>
          <w:sz w:val="24"/>
          <w:szCs w:val="24"/>
        </w:rPr>
      </w:pPr>
    </w:p>
    <w:p w14:paraId="6C8620B7" w14:textId="72E7DE21" w:rsidR="00E04F8D" w:rsidRDefault="00E04F8D"/>
    <w:p w14:paraId="44418263" w14:textId="6C45B7B0" w:rsidR="00676E7F" w:rsidRDefault="00676E7F" w:rsidP="00676E7F">
      <w:r>
        <w:t xml:space="preserve">                                                                                                                                             SI CONCEDE:</w:t>
      </w:r>
    </w:p>
    <w:p w14:paraId="0BE6DCA9" w14:textId="668C169A" w:rsidR="00676E7F" w:rsidRDefault="00676E7F" w:rsidP="00676E7F">
      <w:pPr>
        <w:ind w:left="6372"/>
      </w:pPr>
      <w:bookmarkStart w:id="0" w:name="_GoBack"/>
      <w:bookmarkEnd w:id="0"/>
      <w:r>
        <w:t xml:space="preserve">IL DIRIGENTE SCOLASTICO </w:t>
      </w:r>
    </w:p>
    <w:p w14:paraId="0991F26B" w14:textId="4602E3F0" w:rsidR="00676E7F" w:rsidRDefault="00676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Prof.ssa Tiziana </w:t>
      </w:r>
      <w:proofErr w:type="spellStart"/>
      <w:r>
        <w:t>Cerbino</w:t>
      </w:r>
      <w:proofErr w:type="spellEnd"/>
    </w:p>
    <w:sectPr w:rsidR="00676E7F" w:rsidSect="002606FC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18"/>
    <w:rsid w:val="000B1041"/>
    <w:rsid w:val="002606FC"/>
    <w:rsid w:val="00676E7F"/>
    <w:rsid w:val="00E04F8D"/>
    <w:rsid w:val="00F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D0BD0"/>
  <w15:chartTrackingRefBased/>
  <w15:docId w15:val="{B8B8E6F4-7328-4647-9475-E634AB2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\Documents\Modelli%20di%20Office%20personalizzati\allatt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allattamento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Utente1</cp:lastModifiedBy>
  <cp:revision>2</cp:revision>
  <cp:lastPrinted>2007-09-01T09:40:00Z</cp:lastPrinted>
  <dcterms:created xsi:type="dcterms:W3CDTF">2019-11-21T13:25:00Z</dcterms:created>
  <dcterms:modified xsi:type="dcterms:W3CDTF">2019-11-21T13:28:00Z</dcterms:modified>
</cp:coreProperties>
</file>